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3600"/>
        <w:gridCol w:w="720"/>
        <w:gridCol w:w="6470"/>
      </w:tblGrid>
      <w:tr w:rsidR="001B2ABD" w:rsidTr="00475049">
        <w:trPr>
          <w:trHeight w:val="4410"/>
        </w:trPr>
        <w:tc>
          <w:tcPr>
            <w:tcW w:w="3600" w:type="dxa"/>
            <w:vAlign w:val="bottom"/>
          </w:tcPr>
          <w:p w:rsidR="001B2ABD" w:rsidRDefault="00202EA3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</w:r>
            <w:r>
              <w:rPr>
                <w:noProof/>
                <w:lang w:eastAsia="en-US"/>
              </w:rPr>
              <w:pict>
                <v:oval id="Oval 2" o:spid="_x0000_s1026" alt="Title: Professional Headshot of Man" style="width:167.15pt;height:167.15pt;visibility:visible;mso-position-horizontal-relative:char;mso-position-vertical-relative:lin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" strokecolor="#94b6d2 [3204]" strokeweight="5pt">
                  <v:fill r:id="rId10" o:title="bincy" recolor="t" rotate="t" type="frame"/>
                  <v:stroke joinstyle="miter"/>
                  <w10:wrap type="none"/>
                  <w10:anchorlock/>
                </v:oval>
              </w:pic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  <w:p w:rsidR="002617AE" w:rsidRDefault="002617AE" w:rsidP="000C45FF">
            <w:pPr>
              <w:tabs>
                <w:tab w:val="left" w:pos="990"/>
              </w:tabs>
            </w:pPr>
          </w:p>
          <w:p w:rsidR="002617AE" w:rsidRDefault="002617AE" w:rsidP="000C45FF">
            <w:pPr>
              <w:tabs>
                <w:tab w:val="left" w:pos="990"/>
              </w:tabs>
            </w:pPr>
          </w:p>
          <w:p w:rsidR="002617AE" w:rsidRDefault="002617AE" w:rsidP="000C45FF">
            <w:pPr>
              <w:tabs>
                <w:tab w:val="left" w:pos="990"/>
              </w:tabs>
            </w:pPr>
          </w:p>
          <w:p w:rsidR="002617AE" w:rsidRDefault="002617AE" w:rsidP="000C45FF">
            <w:pPr>
              <w:tabs>
                <w:tab w:val="left" w:pos="990"/>
              </w:tabs>
            </w:pPr>
          </w:p>
          <w:p w:rsidR="002617AE" w:rsidRDefault="002617AE" w:rsidP="000C45FF">
            <w:pPr>
              <w:tabs>
                <w:tab w:val="left" w:pos="990"/>
              </w:tabs>
            </w:pPr>
          </w:p>
          <w:p w:rsidR="002617AE" w:rsidRDefault="002617AE" w:rsidP="000C45FF">
            <w:pPr>
              <w:tabs>
                <w:tab w:val="left" w:pos="990"/>
              </w:tabs>
            </w:pPr>
          </w:p>
          <w:p w:rsidR="002617AE" w:rsidRDefault="002617AE" w:rsidP="000C45FF">
            <w:pPr>
              <w:tabs>
                <w:tab w:val="left" w:pos="990"/>
              </w:tabs>
            </w:pPr>
          </w:p>
          <w:p w:rsidR="002617AE" w:rsidRDefault="002617AE" w:rsidP="000C45FF">
            <w:pPr>
              <w:tabs>
                <w:tab w:val="left" w:pos="990"/>
              </w:tabs>
            </w:pPr>
          </w:p>
          <w:p w:rsidR="002617AE" w:rsidRDefault="002617AE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Pr="00E2403D" w:rsidRDefault="00FA64C7" w:rsidP="001B2ABD">
            <w:pPr>
              <w:pStyle w:val="Title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BINCY K C</w:t>
            </w:r>
          </w:p>
          <w:p w:rsidR="001B2ABD" w:rsidRDefault="00E2403D" w:rsidP="00E2403D">
            <w:pPr>
              <w:pStyle w:val="Subtitle"/>
            </w:pPr>
            <w:r w:rsidRPr="00546811">
              <w:rPr>
                <w:spacing w:val="15"/>
                <w:w w:val="78"/>
              </w:rPr>
              <w:t>Assistant Professo</w:t>
            </w:r>
            <w:r w:rsidRPr="00546811">
              <w:rPr>
                <w:spacing w:val="105"/>
                <w:w w:val="78"/>
              </w:rPr>
              <w:t>r</w:t>
            </w:r>
          </w:p>
        </w:tc>
      </w:tr>
      <w:tr w:rsidR="001B2ABD" w:rsidTr="00475049">
        <w:trPr>
          <w:trHeight w:val="4752"/>
        </w:trPr>
        <w:tc>
          <w:tcPr>
            <w:tcW w:w="3600" w:type="dxa"/>
          </w:tcPr>
          <w:sdt>
            <w:sdtPr>
              <w:id w:val="-1711873194"/>
              <w:placeholder>
                <w:docPart w:val="D3E83D99B0B14A08885E8241C8D8A3B1"/>
              </w:placeholder>
              <w:temporary/>
              <w:showingPlcHdr/>
            </w:sdtPr>
            <w:sdtContent>
              <w:p w:rsidR="001B2ABD" w:rsidRDefault="00036450" w:rsidP="002617AE">
                <w:pPr>
                  <w:pStyle w:val="Heading3"/>
                  <w:jc w:val="center"/>
                </w:pPr>
                <w:r w:rsidRPr="002617AE">
                  <w:rPr>
                    <w:rFonts w:ascii="Arial Black" w:hAnsi="Arial Black" w:cs="Times New Roman"/>
                    <w:i/>
                    <w:sz w:val="20"/>
                    <w:szCs w:val="20"/>
                    <w:u w:val="single"/>
                  </w:rPr>
                  <w:t>Profile</w:t>
                </w:r>
              </w:p>
            </w:sdtContent>
          </w:sdt>
          <w:p w:rsidR="002617AE" w:rsidRDefault="002617AE" w:rsidP="002617AE">
            <w:pPr>
              <w:pStyle w:val="Heading3"/>
              <w:rPr>
                <w:rFonts w:asciiTheme="minorHAnsi" w:eastAsiaTheme="minorEastAsia" w:hAnsiTheme="minorHAnsi" w:cstheme="minorBidi"/>
                <w:b w:val="0"/>
                <w:bCs/>
                <w:color w:val="auto"/>
              </w:rPr>
            </w:pPr>
            <w:r>
              <w:t>DATE OF BIRTH</w:t>
            </w:r>
          </w:p>
          <w:p w:rsidR="00036450" w:rsidRPr="002617AE" w:rsidRDefault="00FA64C7" w:rsidP="000364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24.03.1980</w:t>
            </w:r>
          </w:p>
          <w:sdt>
            <w:sdtPr>
              <w:id w:val="-1954003311"/>
              <w:placeholder>
                <w:docPart w:val="C4DED0BAF91844F2AAD6A4A937C2A759"/>
              </w:placeholder>
              <w:temporary/>
              <w:showingPlcHdr/>
            </w:sdtPr>
            <w:sdtContent>
              <w:p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C62D426DAC6248A78007B1B020DB193A"/>
              </w:placeholder>
              <w:temporary/>
              <w:showingPlcHdr/>
            </w:sdtPr>
            <w:sdtContent>
              <w:p w:rsidR="004D3011" w:rsidRDefault="004D3011" w:rsidP="004D3011">
                <w:r w:rsidRPr="004D3011">
                  <w:t>PHONE:</w:t>
                </w:r>
              </w:p>
            </w:sdtContent>
          </w:sdt>
          <w:p w:rsidR="004D3011" w:rsidRDefault="00FA64C7" w:rsidP="004D3011">
            <w:r>
              <w:t>9447989976</w:t>
            </w:r>
          </w:p>
          <w:p w:rsidR="00FA64C7" w:rsidRDefault="00FA64C7" w:rsidP="004D3011"/>
          <w:sdt>
            <w:sdtPr>
              <w:id w:val="-240260293"/>
              <w:placeholder>
                <w:docPart w:val="07740441EBBC4326BEC42C792FAC8EF8"/>
              </w:placeholder>
              <w:temporary/>
              <w:showingPlcHdr/>
            </w:sdtPr>
            <w:sdtContent>
              <w:p w:rsidR="004D3011" w:rsidRDefault="004D3011" w:rsidP="004D3011">
                <w:r w:rsidRPr="004D3011">
                  <w:t>EMAIL:</w:t>
                </w:r>
              </w:p>
            </w:sdtContent>
          </w:sdt>
          <w:p w:rsidR="002617AE" w:rsidRDefault="00FA64C7" w:rsidP="004D3011">
            <w:r>
              <w:t>bincykcroyl@gmail.com</w:t>
            </w:r>
          </w:p>
          <w:p w:rsidR="002617AE" w:rsidRDefault="002617AE" w:rsidP="002617AE">
            <w:pPr>
              <w:pStyle w:val="Heading3"/>
              <w:rPr>
                <w:rFonts w:asciiTheme="minorHAnsi" w:eastAsiaTheme="minorEastAsia" w:hAnsiTheme="minorHAnsi" w:cstheme="minorBidi"/>
                <w:b w:val="0"/>
                <w:bCs/>
                <w:color w:val="auto"/>
              </w:rPr>
            </w:pPr>
            <w:r>
              <w:t xml:space="preserve"> ADDRESS</w:t>
            </w:r>
          </w:p>
          <w:p w:rsidR="00FA64C7" w:rsidRDefault="00FA64C7" w:rsidP="00FA64C7">
            <w:pPr>
              <w:ind w:hanging="2"/>
            </w:pPr>
            <w:r>
              <w:t>EHAPPATTU (H)</w:t>
            </w:r>
          </w:p>
          <w:p w:rsidR="00FA64C7" w:rsidRDefault="00FA64C7" w:rsidP="00FA64C7">
            <w:pPr>
              <w:ind w:hanging="2"/>
            </w:pPr>
            <w:r>
              <w:t>UPPUTHODU P.O.</w:t>
            </w:r>
          </w:p>
          <w:p w:rsidR="00FA64C7" w:rsidRDefault="00FA64C7" w:rsidP="00FA64C7">
            <w:pPr>
              <w:ind w:hanging="2"/>
            </w:pPr>
            <w:r>
              <w:t>UPPUTHODU .</w:t>
            </w:r>
            <w:r>
              <w:tab/>
            </w:r>
            <w:r>
              <w:tab/>
            </w:r>
          </w:p>
          <w:p w:rsidR="00FA64C7" w:rsidRDefault="00FA64C7" w:rsidP="00FA64C7">
            <w:pPr>
              <w:ind w:hanging="2"/>
            </w:pPr>
            <w:r>
              <w:t>IDUKKI DISTRICT.</w:t>
            </w:r>
          </w:p>
          <w:p w:rsidR="00FA64C7" w:rsidRPr="00FA64C7" w:rsidRDefault="00FA64C7" w:rsidP="00FA64C7">
            <w:pPr>
              <w:ind w:hanging="2"/>
            </w:pPr>
            <w:r>
              <w:t>PIN 685604</w:t>
            </w:r>
          </w:p>
          <w:p w:rsidR="002617AE" w:rsidRDefault="002617AE" w:rsidP="002617AE">
            <w:pPr>
              <w:pStyle w:val="Heading3"/>
            </w:pPr>
            <w:r w:rsidRPr="00FA64C7">
              <w:rPr>
                <w:b w:val="0"/>
              </w:rPr>
              <w:t>Personal</w:t>
            </w:r>
            <w:r>
              <w:t xml:space="preserve"> Information</w:t>
            </w:r>
          </w:p>
          <w:p w:rsidR="002617AE" w:rsidRDefault="002617AE" w:rsidP="002617AE">
            <w:r>
              <w:t>Marital Status :Married</w:t>
            </w:r>
          </w:p>
          <w:p w:rsidR="002617AE" w:rsidRDefault="002617AE" w:rsidP="002617AE">
            <w:r>
              <w:t xml:space="preserve">Religion : R.C.S.C, Christian </w:t>
            </w:r>
          </w:p>
          <w:p w:rsidR="002617AE" w:rsidRPr="002617AE" w:rsidRDefault="00FA64C7" w:rsidP="002617AE">
            <w:r>
              <w:t>Spouse Name : Roy Thomas</w:t>
            </w:r>
          </w:p>
          <w:p w:rsidR="004D3011" w:rsidRPr="00CB0055" w:rsidRDefault="002617AE" w:rsidP="002617AE">
            <w:pPr>
              <w:pStyle w:val="Heading3"/>
            </w:pPr>
            <w:r>
              <w:t xml:space="preserve"> </w:t>
            </w:r>
            <w:sdt>
              <w:sdtPr>
                <w:id w:val="-1444214663"/>
                <w:placeholder>
                  <w:docPart w:val="632B7734854C4A5F83F8B4B890B7C96F"/>
                </w:placeholder>
                <w:temporary/>
                <w:showingPlcHdr/>
              </w:sdtPr>
              <w:sdtContent>
                <w:r w:rsidR="00CB0055" w:rsidRPr="00CB0055">
                  <w:t>Hobbies</w:t>
                </w:r>
              </w:sdtContent>
            </w:sdt>
          </w:p>
          <w:p w:rsidR="004D3011" w:rsidRDefault="00BB3269" w:rsidP="004D3011">
            <w:r>
              <w:t>Cooking</w:t>
            </w:r>
          </w:p>
          <w:p w:rsidR="004D3011" w:rsidRPr="004D3011" w:rsidRDefault="00A156D1" w:rsidP="00A156D1">
            <w:r>
              <w:t>Reading</w: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61CA41CBAE844A2CA3DFB185E1DAB8DD"/>
              </w:placeholder>
              <w:temporary/>
              <w:showingPlcHdr/>
            </w:sdtPr>
            <w:sdtContent>
              <w:p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:rsidR="00E2403D" w:rsidRDefault="00E2403D" w:rsidP="00B359E4">
            <w:pPr>
              <w:pStyle w:val="Heading4"/>
            </w:pPr>
            <w:r>
              <w:t>High School</w:t>
            </w:r>
          </w:p>
          <w:p w:rsidR="00036450" w:rsidRPr="00036450" w:rsidRDefault="00FA7B7F" w:rsidP="00B359E4">
            <w:pPr>
              <w:pStyle w:val="Heading4"/>
            </w:pPr>
            <w:r>
              <w:t>St Joseph HS Upputhodu</w:t>
            </w:r>
          </w:p>
          <w:p w:rsidR="00E2403D" w:rsidRPr="00E2403D" w:rsidRDefault="00FA7B7F" w:rsidP="00E2403D">
            <w:pPr>
              <w:pStyle w:val="Date"/>
            </w:pPr>
            <w:r>
              <w:t>1995</w:t>
            </w:r>
          </w:p>
          <w:p w:rsidR="004D3011" w:rsidRDefault="00FA7B7F" w:rsidP="00036450">
            <w:r>
              <w:t>SSLC, 5</w:t>
            </w:r>
            <w:r w:rsidR="00E2403D">
              <w:t>2 Percentage Mark</w:t>
            </w:r>
          </w:p>
          <w:p w:rsidR="00036450" w:rsidRDefault="00036450" w:rsidP="00036450"/>
          <w:p w:rsidR="00036450" w:rsidRDefault="00FA7B7F" w:rsidP="00B359E4">
            <w:pPr>
              <w:pStyle w:val="Heading4"/>
            </w:pPr>
            <w:r>
              <w:t>Pre-Degree</w:t>
            </w:r>
          </w:p>
          <w:p w:rsidR="00FA7B7F" w:rsidRPr="00874A01" w:rsidRDefault="00FA7B7F" w:rsidP="00FA7B7F">
            <w:pPr>
              <w:pStyle w:val="Date"/>
              <w:rPr>
                <w:b/>
              </w:rPr>
            </w:pPr>
            <w:r w:rsidRPr="00874A01">
              <w:rPr>
                <w:b/>
              </w:rPr>
              <w:t xml:space="preserve">Pavanatma College, Murickassery </w:t>
            </w:r>
          </w:p>
          <w:p w:rsidR="00036450" w:rsidRPr="00B359E4" w:rsidRDefault="00FA7B7F" w:rsidP="00B359E4">
            <w:pPr>
              <w:pStyle w:val="Date"/>
            </w:pPr>
            <w:r>
              <w:t>1995</w:t>
            </w:r>
            <w:r w:rsidR="00036450" w:rsidRPr="00B359E4">
              <w:t xml:space="preserve"> - </w:t>
            </w:r>
            <w:r>
              <w:t>1997</w:t>
            </w:r>
          </w:p>
          <w:p w:rsidR="00036450" w:rsidRDefault="00FA7B7F" w:rsidP="00036450">
            <w:r>
              <w:t>MG university , C</w:t>
            </w:r>
            <w:r w:rsidR="00874A01">
              <w:t xml:space="preserve">ommerce , </w:t>
            </w:r>
            <w:r>
              <w:t>61</w:t>
            </w:r>
            <w:r w:rsidR="00874A01">
              <w:t xml:space="preserve"> Percentage Mark</w:t>
            </w:r>
          </w:p>
          <w:p w:rsidR="00874A01" w:rsidRDefault="00874A01" w:rsidP="00036450"/>
          <w:p w:rsidR="00874A01" w:rsidRPr="00874A01" w:rsidRDefault="00874A01" w:rsidP="00874A01">
            <w:pPr>
              <w:rPr>
                <w:b/>
              </w:rPr>
            </w:pPr>
            <w:r w:rsidRPr="00874A01">
              <w:rPr>
                <w:b/>
              </w:rPr>
              <w:t>Graduation</w:t>
            </w:r>
          </w:p>
          <w:p w:rsidR="00874A01" w:rsidRPr="00874A01" w:rsidRDefault="00874A01" w:rsidP="00874A01">
            <w:pPr>
              <w:pStyle w:val="Date"/>
              <w:rPr>
                <w:b/>
              </w:rPr>
            </w:pPr>
            <w:r w:rsidRPr="00874A01">
              <w:rPr>
                <w:b/>
              </w:rPr>
              <w:t xml:space="preserve">Pavanatma College, Murickassery </w:t>
            </w:r>
          </w:p>
          <w:p w:rsidR="00874A01" w:rsidRDefault="00FA7B7F" w:rsidP="00874A01">
            <w:pPr>
              <w:pStyle w:val="Date"/>
            </w:pPr>
            <w:r>
              <w:t>1997-2000</w:t>
            </w:r>
          </w:p>
          <w:p w:rsidR="00036450" w:rsidRDefault="00874A01" w:rsidP="00874A01">
            <w:r>
              <w:t xml:space="preserve">MG university  B.com, </w:t>
            </w:r>
            <w:r w:rsidR="00FA7B7F">
              <w:t>73</w:t>
            </w:r>
            <w:r>
              <w:t xml:space="preserve"> Percentage Mark</w:t>
            </w:r>
          </w:p>
          <w:p w:rsidR="00874A01" w:rsidRDefault="00874A01" w:rsidP="00874A01"/>
          <w:p w:rsidR="00874A01" w:rsidRPr="00874A01" w:rsidRDefault="00874A01" w:rsidP="00874A01">
            <w:pPr>
              <w:rPr>
                <w:b/>
              </w:rPr>
            </w:pPr>
            <w:r>
              <w:rPr>
                <w:b/>
              </w:rPr>
              <w:t xml:space="preserve">Post </w:t>
            </w:r>
            <w:r w:rsidRPr="00874A01">
              <w:rPr>
                <w:b/>
              </w:rPr>
              <w:t>Graduation</w:t>
            </w:r>
          </w:p>
          <w:p w:rsidR="00FA7B7F" w:rsidRPr="00874A01" w:rsidRDefault="00FA7B7F" w:rsidP="00FA7B7F">
            <w:pPr>
              <w:pStyle w:val="Date"/>
              <w:rPr>
                <w:b/>
              </w:rPr>
            </w:pPr>
            <w:r w:rsidRPr="00874A01">
              <w:rPr>
                <w:b/>
              </w:rPr>
              <w:t xml:space="preserve">Pavanatma College, Murickassery </w:t>
            </w:r>
          </w:p>
          <w:p w:rsidR="00874A01" w:rsidRDefault="00FA7B7F" w:rsidP="00874A01">
            <w:pPr>
              <w:pStyle w:val="Date"/>
            </w:pPr>
            <w:r>
              <w:t>2000-2002</w:t>
            </w:r>
          </w:p>
          <w:p w:rsidR="00874A01" w:rsidRDefault="00874A01" w:rsidP="00874A01">
            <w:r>
              <w:t xml:space="preserve">MG university  M.com , </w:t>
            </w:r>
            <w:r w:rsidR="00FA7B7F">
              <w:t>67 Percentage Mark</w:t>
            </w:r>
          </w:p>
          <w:p w:rsidR="00FA7B7F" w:rsidRDefault="00FA7B7F" w:rsidP="00874A01"/>
          <w:p w:rsidR="00FA7B7F" w:rsidRDefault="00FA7B7F" w:rsidP="00874A01">
            <w:pPr>
              <w:rPr>
                <w:b/>
              </w:rPr>
            </w:pPr>
            <w:r w:rsidRPr="00FA7B7F">
              <w:rPr>
                <w:b/>
              </w:rPr>
              <w:t>B.ed</w:t>
            </w:r>
          </w:p>
          <w:p w:rsidR="00FA7B7F" w:rsidRPr="00FA7B7F" w:rsidRDefault="00FA7B7F" w:rsidP="00FA7B7F">
            <w:pPr>
              <w:pStyle w:val="Date"/>
            </w:pPr>
            <w:r>
              <w:t>2009</w:t>
            </w:r>
          </w:p>
          <w:p w:rsidR="002617AE" w:rsidRDefault="00FA7B7F" w:rsidP="00874A01">
            <w:r>
              <w:t>MG university  Commerce , 79 Percentage Mark</w:t>
            </w:r>
          </w:p>
          <w:p w:rsidR="00FA7B7F" w:rsidRDefault="00FA7B7F" w:rsidP="00FA7B7F">
            <w:pPr>
              <w:pStyle w:val="Heading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18"/>
                <w:szCs w:val="22"/>
              </w:rPr>
            </w:pPr>
            <w:r>
              <w:t>Eligibilty exams</w:t>
            </w:r>
          </w:p>
          <w:p w:rsidR="00FA7B7F" w:rsidRDefault="00FA7B7F" w:rsidP="00874A01">
            <w:pPr>
              <w:rPr>
                <w:b/>
              </w:rPr>
            </w:pPr>
            <w:r w:rsidRPr="00FA7B7F">
              <w:rPr>
                <w:b/>
              </w:rPr>
              <w:t>SET (State Eligibility Test)</w:t>
            </w:r>
          </w:p>
          <w:p w:rsidR="00FA7B7F" w:rsidRPr="00FA7B7F" w:rsidRDefault="00FA7B7F" w:rsidP="00874A01">
            <w:r w:rsidRPr="00FA7B7F">
              <w:t>2017</w:t>
            </w:r>
          </w:p>
          <w:sdt>
            <w:sdtPr>
              <w:id w:val="1001553383"/>
              <w:placeholder>
                <w:docPart w:val="36245B67C8454592B4665A70C4CBB4D5"/>
              </w:placeholder>
              <w:temporary/>
              <w:showingPlcHdr/>
            </w:sdtPr>
            <w:sdtContent>
              <w:p w:rsidR="00874A01" w:rsidRPr="002617AE" w:rsidRDefault="002617AE" w:rsidP="002617AE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sz w:val="18"/>
                    <w:szCs w:val="22"/>
                  </w:rPr>
                </w:pPr>
                <w:r w:rsidRPr="00036450">
                  <w:t>WORK EXPERIENCE</w:t>
                </w:r>
              </w:p>
            </w:sdtContent>
          </w:sdt>
          <w:p w:rsidR="00036450" w:rsidRDefault="00FA64C7" w:rsidP="00B359E4">
            <w:pPr>
              <w:pStyle w:val="Heading4"/>
              <w:rPr>
                <w:bCs/>
              </w:rPr>
            </w:pPr>
            <w:r>
              <w:t xml:space="preserve">Teacher </w:t>
            </w:r>
            <w:r w:rsidR="00BB3269">
              <w:t>,</w:t>
            </w:r>
            <w:r>
              <w:t xml:space="preserve"> Marian</w:t>
            </w:r>
            <w:r w:rsidR="00FA7B7F">
              <w:t xml:space="preserve"> </w:t>
            </w:r>
            <w:r>
              <w:t>Public School,Marigiri</w:t>
            </w:r>
          </w:p>
          <w:p w:rsidR="00036450" w:rsidRDefault="00FA64C7" w:rsidP="00B359E4">
            <w:pPr>
              <w:pStyle w:val="Date"/>
            </w:pPr>
            <w:r>
              <w:t>From 2012 To 2017</w:t>
            </w:r>
          </w:p>
          <w:p w:rsidR="00FA64C7" w:rsidRPr="00FA64C7" w:rsidRDefault="00FA64C7" w:rsidP="00FA64C7"/>
          <w:p w:rsidR="00FA64C7" w:rsidRDefault="00FA64C7" w:rsidP="00FA64C7">
            <w:pPr>
              <w:pStyle w:val="Heading4"/>
              <w:rPr>
                <w:bCs/>
              </w:rPr>
            </w:pPr>
            <w:r>
              <w:t>Assistant Professor , Carmelgiri</w:t>
            </w:r>
            <w:r w:rsidR="0038591A">
              <w:t xml:space="preserve"> </w:t>
            </w:r>
            <w:r>
              <w:t>College ,Adimali</w:t>
            </w:r>
          </w:p>
          <w:p w:rsidR="00FA64C7" w:rsidRPr="00FA64C7" w:rsidRDefault="00FA64C7" w:rsidP="0083290B">
            <w:pPr>
              <w:pStyle w:val="Date"/>
            </w:pPr>
            <w:r>
              <w:t>Since 2018</w:t>
            </w:r>
          </w:p>
          <w:sdt>
            <w:sdtPr>
              <w:id w:val="1669594239"/>
              <w:placeholder>
                <w:docPart w:val="71466C1B62EA40ECB768F87B8DFB575B"/>
              </w:placeholder>
              <w:temporary/>
              <w:showingPlcHdr/>
            </w:sdtPr>
            <w:sdtContent>
              <w:p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:rsidR="00036450" w:rsidRPr="00475049" w:rsidRDefault="00475049" w:rsidP="004D3011">
            <w:pPr>
              <w:rPr>
                <w:color w:val="000000" w:themeColor="text1"/>
              </w:rPr>
            </w:pPr>
            <w:r w:rsidRPr="00475049">
              <w:rPr>
                <w:color w:val="000000" w:themeColor="text1"/>
              </w:rPr>
              <w:t xml:space="preserve">Excellent communication </w:t>
            </w:r>
          </w:p>
          <w:p w:rsidR="00475049" w:rsidRDefault="00475049" w:rsidP="00475049">
            <w:pPr>
              <w:rPr>
                <w:color w:val="000000" w:themeColor="text1"/>
              </w:rPr>
            </w:pPr>
            <w:r w:rsidRPr="00475049">
              <w:rPr>
                <w:color w:val="000000" w:themeColor="text1"/>
              </w:rPr>
              <w:t xml:space="preserve">Excellent interpersonal </w:t>
            </w:r>
          </w:p>
          <w:p w:rsidR="005B2F11" w:rsidRPr="00B5452B" w:rsidRDefault="005B2F11" w:rsidP="00475049">
            <w:pPr>
              <w:rPr>
                <w:b/>
                <w:color w:val="000000" w:themeColor="text1"/>
              </w:rPr>
            </w:pPr>
            <w:r w:rsidRPr="00B5452B">
              <w:rPr>
                <w:b/>
                <w:color w:val="000000" w:themeColor="text1"/>
              </w:rPr>
              <w:t>SEMINARS/WEBINARS AND WORKSHOPS ATTENDED</w:t>
            </w:r>
          </w:p>
          <w:p w:rsidR="005B2F11" w:rsidRPr="00B5452B" w:rsidRDefault="00137A24" w:rsidP="00137A24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B5452B">
              <w:rPr>
                <w:color w:val="000000" w:themeColor="text1"/>
              </w:rPr>
              <w:t>Faculty developmemt programme on Investors Awareness.</w:t>
            </w:r>
          </w:p>
          <w:p w:rsidR="00137A24" w:rsidRPr="00B5452B" w:rsidRDefault="00137A24" w:rsidP="00137A24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B5452B">
              <w:rPr>
                <w:color w:val="000000" w:themeColor="text1"/>
              </w:rPr>
              <w:t xml:space="preserve">Faculty development programme on </w:t>
            </w:r>
            <w:r w:rsidR="003D25EC" w:rsidRPr="00B5452B">
              <w:rPr>
                <w:color w:val="000000" w:themeColor="text1"/>
              </w:rPr>
              <w:t>Effective classroom management strategies.</w:t>
            </w:r>
          </w:p>
          <w:p w:rsidR="003D25EC" w:rsidRPr="00B5452B" w:rsidRDefault="003D25EC" w:rsidP="00137A24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B5452B">
              <w:rPr>
                <w:color w:val="000000" w:themeColor="text1"/>
              </w:rPr>
              <w:t>Research paper writing and journal.</w:t>
            </w:r>
          </w:p>
          <w:p w:rsidR="003D25EC" w:rsidRPr="00B5452B" w:rsidRDefault="003D25EC" w:rsidP="00137A24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B5452B">
              <w:rPr>
                <w:color w:val="000000" w:themeColor="text1"/>
              </w:rPr>
              <w:t>National webonar on Communication Hurdles and Hacks.</w:t>
            </w:r>
          </w:p>
          <w:p w:rsidR="003D25EC" w:rsidRPr="00B5452B" w:rsidRDefault="003D25EC" w:rsidP="00137A24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B5452B">
              <w:rPr>
                <w:color w:val="000000" w:themeColor="text1"/>
              </w:rPr>
              <w:t>National webinar on EWS RESERVATION.</w:t>
            </w:r>
          </w:p>
          <w:p w:rsidR="003D25EC" w:rsidRPr="00B5452B" w:rsidRDefault="00953CC0" w:rsidP="00137A24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B5452B">
              <w:rPr>
                <w:color w:val="000000" w:themeColor="text1"/>
              </w:rPr>
              <w:t>Webinar on Teaching during pandemic . – possibilities and challenges.</w:t>
            </w:r>
          </w:p>
          <w:p w:rsidR="00953CC0" w:rsidRPr="00B5452B" w:rsidRDefault="00953CC0" w:rsidP="00137A24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B5452B">
              <w:rPr>
                <w:color w:val="000000" w:themeColor="text1"/>
              </w:rPr>
              <w:t>Workshop on NAAC ACCREDITATION .</w:t>
            </w:r>
          </w:p>
          <w:p w:rsidR="00953CC0" w:rsidRPr="00B5452B" w:rsidRDefault="00953CC0" w:rsidP="00137A24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B5452B">
              <w:rPr>
                <w:color w:val="000000" w:themeColor="text1"/>
              </w:rPr>
              <w:t>Webinar on success Mantra during covid –</w:t>
            </w:r>
            <w:r w:rsidR="00241C22" w:rsidRPr="00B5452B">
              <w:rPr>
                <w:color w:val="000000" w:themeColor="text1"/>
              </w:rPr>
              <w:t xml:space="preserve"> 1</w:t>
            </w:r>
            <w:r w:rsidRPr="00B5452B">
              <w:rPr>
                <w:color w:val="000000" w:themeColor="text1"/>
              </w:rPr>
              <w:t>9 pandemic.</w:t>
            </w:r>
          </w:p>
          <w:p w:rsidR="00241C22" w:rsidRPr="00B5452B" w:rsidRDefault="00241C22" w:rsidP="00137A24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B5452B">
              <w:rPr>
                <w:color w:val="000000" w:themeColor="text1"/>
              </w:rPr>
              <w:t>National Webinar on REFERENCE MANAGEMENT SYSTEM.</w:t>
            </w:r>
          </w:p>
          <w:p w:rsidR="00241C22" w:rsidRPr="00B5452B" w:rsidRDefault="00241C22" w:rsidP="00137A24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B5452B">
              <w:rPr>
                <w:color w:val="000000" w:themeColor="text1"/>
              </w:rPr>
              <w:t>Webinar on Digital Marketing.</w:t>
            </w:r>
          </w:p>
          <w:p w:rsidR="00241C22" w:rsidRPr="00137A24" w:rsidRDefault="00241C22" w:rsidP="00137A24">
            <w:pPr>
              <w:pStyle w:val="ListParagraph"/>
              <w:numPr>
                <w:ilvl w:val="0"/>
                <w:numId w:val="2"/>
              </w:numPr>
              <w:rPr>
                <w:b/>
                <w:color w:val="000000" w:themeColor="text1"/>
              </w:rPr>
            </w:pPr>
            <w:r w:rsidRPr="00B5452B">
              <w:rPr>
                <w:color w:val="000000" w:themeColor="text1"/>
              </w:rPr>
              <w:t>Webinar on Research and publication Ethics.</w:t>
            </w:r>
          </w:p>
        </w:tc>
      </w:tr>
      <w:tr w:rsidR="003D25EC" w:rsidTr="00475049">
        <w:trPr>
          <w:trHeight w:val="4752"/>
        </w:trPr>
        <w:tc>
          <w:tcPr>
            <w:tcW w:w="3600" w:type="dxa"/>
          </w:tcPr>
          <w:p w:rsidR="003D25EC" w:rsidRDefault="003D25EC" w:rsidP="002617AE">
            <w:pPr>
              <w:pStyle w:val="Heading3"/>
              <w:jc w:val="center"/>
            </w:pPr>
          </w:p>
        </w:tc>
        <w:tc>
          <w:tcPr>
            <w:tcW w:w="720" w:type="dxa"/>
          </w:tcPr>
          <w:p w:rsidR="003D25EC" w:rsidRDefault="003D25EC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:rsidR="003D25EC" w:rsidRDefault="003D25EC" w:rsidP="00036450">
            <w:pPr>
              <w:pStyle w:val="Heading2"/>
            </w:pPr>
          </w:p>
        </w:tc>
      </w:tr>
    </w:tbl>
    <w:p w:rsidR="0043117B" w:rsidRDefault="00546811" w:rsidP="000C45FF">
      <w:pPr>
        <w:tabs>
          <w:tab w:val="left" w:pos="990"/>
        </w:tabs>
      </w:pPr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811" w:rsidRDefault="00546811" w:rsidP="000C45FF">
      <w:r>
        <w:separator/>
      </w:r>
    </w:p>
  </w:endnote>
  <w:endnote w:type="continuationSeparator" w:id="1">
    <w:p w:rsidR="00546811" w:rsidRDefault="00546811" w:rsidP="000C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811" w:rsidRDefault="00546811" w:rsidP="000C45FF">
      <w:r>
        <w:separator/>
      </w:r>
    </w:p>
  </w:footnote>
  <w:footnote w:type="continuationSeparator" w:id="1">
    <w:p w:rsidR="00546811" w:rsidRDefault="00546811" w:rsidP="000C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3AA6"/>
    <w:multiLevelType w:val="hybridMultilevel"/>
    <w:tmpl w:val="08F63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07BC0"/>
    <w:multiLevelType w:val="hybridMultilevel"/>
    <w:tmpl w:val="4814BBFA"/>
    <w:lvl w:ilvl="0" w:tplc="D54C78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2"/>
  <w:removePersonalInformation/>
  <w:removeDateAndTime/>
  <w:attachedTemplate r:id="rId1"/>
  <w:stylePaneFormatFilter w:val="5004"/>
  <w:stylePaneSortMethod w:val="0000"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368E"/>
    <w:rsid w:val="00036450"/>
    <w:rsid w:val="00094499"/>
    <w:rsid w:val="000A3556"/>
    <w:rsid w:val="000C45FF"/>
    <w:rsid w:val="000E3FD1"/>
    <w:rsid w:val="00112054"/>
    <w:rsid w:val="00137A24"/>
    <w:rsid w:val="001525E1"/>
    <w:rsid w:val="00180329"/>
    <w:rsid w:val="0019001F"/>
    <w:rsid w:val="001A74A5"/>
    <w:rsid w:val="001B05A9"/>
    <w:rsid w:val="001B2ABD"/>
    <w:rsid w:val="001E0391"/>
    <w:rsid w:val="001E1759"/>
    <w:rsid w:val="001E6EDE"/>
    <w:rsid w:val="001F1ECC"/>
    <w:rsid w:val="001F67B1"/>
    <w:rsid w:val="00202EA3"/>
    <w:rsid w:val="002400EB"/>
    <w:rsid w:val="00241C22"/>
    <w:rsid w:val="00256CF7"/>
    <w:rsid w:val="002617AE"/>
    <w:rsid w:val="00281FD5"/>
    <w:rsid w:val="002A075D"/>
    <w:rsid w:val="0030481B"/>
    <w:rsid w:val="003156FC"/>
    <w:rsid w:val="003254B5"/>
    <w:rsid w:val="00356B6B"/>
    <w:rsid w:val="0037121F"/>
    <w:rsid w:val="0038591A"/>
    <w:rsid w:val="003A6B7D"/>
    <w:rsid w:val="003B06CA"/>
    <w:rsid w:val="003D25EC"/>
    <w:rsid w:val="004071FC"/>
    <w:rsid w:val="00445947"/>
    <w:rsid w:val="00475049"/>
    <w:rsid w:val="004813B3"/>
    <w:rsid w:val="00496591"/>
    <w:rsid w:val="004C63E4"/>
    <w:rsid w:val="004D3011"/>
    <w:rsid w:val="005262AC"/>
    <w:rsid w:val="00534A4F"/>
    <w:rsid w:val="00546811"/>
    <w:rsid w:val="005B2F11"/>
    <w:rsid w:val="005E39D5"/>
    <w:rsid w:val="00600670"/>
    <w:rsid w:val="0062123A"/>
    <w:rsid w:val="00646E75"/>
    <w:rsid w:val="006771D0"/>
    <w:rsid w:val="0071476D"/>
    <w:rsid w:val="00715FCB"/>
    <w:rsid w:val="00743101"/>
    <w:rsid w:val="007610D9"/>
    <w:rsid w:val="007775E1"/>
    <w:rsid w:val="007867A0"/>
    <w:rsid w:val="007927F5"/>
    <w:rsid w:val="00802CA0"/>
    <w:rsid w:val="0083290B"/>
    <w:rsid w:val="00835D9F"/>
    <w:rsid w:val="00874A01"/>
    <w:rsid w:val="009260CD"/>
    <w:rsid w:val="00952C25"/>
    <w:rsid w:val="00953CC0"/>
    <w:rsid w:val="00A156D1"/>
    <w:rsid w:val="00A2118D"/>
    <w:rsid w:val="00AA0E5D"/>
    <w:rsid w:val="00AD76E2"/>
    <w:rsid w:val="00B20152"/>
    <w:rsid w:val="00B359E4"/>
    <w:rsid w:val="00B5452B"/>
    <w:rsid w:val="00B57D98"/>
    <w:rsid w:val="00B70850"/>
    <w:rsid w:val="00BA368E"/>
    <w:rsid w:val="00BB3269"/>
    <w:rsid w:val="00C066B6"/>
    <w:rsid w:val="00C37BA1"/>
    <w:rsid w:val="00C4674C"/>
    <w:rsid w:val="00C506CF"/>
    <w:rsid w:val="00C72BED"/>
    <w:rsid w:val="00C9578B"/>
    <w:rsid w:val="00CB0055"/>
    <w:rsid w:val="00CE521C"/>
    <w:rsid w:val="00D2522B"/>
    <w:rsid w:val="00D37ADC"/>
    <w:rsid w:val="00D422DE"/>
    <w:rsid w:val="00D5459D"/>
    <w:rsid w:val="00DA1F4D"/>
    <w:rsid w:val="00DC2071"/>
    <w:rsid w:val="00DD172A"/>
    <w:rsid w:val="00E2403D"/>
    <w:rsid w:val="00E25A26"/>
    <w:rsid w:val="00E4381A"/>
    <w:rsid w:val="00E55D74"/>
    <w:rsid w:val="00F1321C"/>
    <w:rsid w:val="00F60274"/>
    <w:rsid w:val="00F77FB9"/>
    <w:rsid w:val="00FA64C7"/>
    <w:rsid w:val="00FA7B7F"/>
    <w:rsid w:val="00FB0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semiHidden="0" w:uiPriority="11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E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rsid w:val="00137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LGIRI\AppData\Roaming\Microsoft\Templates\Bol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3E83D99B0B14A08885E8241C8D8A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4792E-62E1-491F-AA9A-509214D49C10}"/>
      </w:docPartPr>
      <w:docPartBody>
        <w:p w:rsidR="00B662F3" w:rsidRDefault="004C1E5C">
          <w:pPr>
            <w:pStyle w:val="D3E83D99B0B14A08885E8241C8D8A3B1"/>
          </w:pPr>
          <w:r w:rsidRPr="00D5459D">
            <w:t>Profile</w:t>
          </w:r>
        </w:p>
      </w:docPartBody>
    </w:docPart>
    <w:docPart>
      <w:docPartPr>
        <w:name w:val="C4DED0BAF91844F2AAD6A4A937C2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AB3E0-0EA3-45B1-BD72-229AAFF2AB25}"/>
      </w:docPartPr>
      <w:docPartBody>
        <w:p w:rsidR="00B662F3" w:rsidRDefault="004C1E5C">
          <w:pPr>
            <w:pStyle w:val="C4DED0BAF91844F2AAD6A4A937C2A759"/>
          </w:pPr>
          <w:r w:rsidRPr="00CB0055">
            <w:t>Contact</w:t>
          </w:r>
        </w:p>
      </w:docPartBody>
    </w:docPart>
    <w:docPart>
      <w:docPartPr>
        <w:name w:val="C62D426DAC6248A78007B1B020DB1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EE51B-9786-4E5B-AED2-2878EAE27341}"/>
      </w:docPartPr>
      <w:docPartBody>
        <w:p w:rsidR="00B662F3" w:rsidRDefault="004C1E5C">
          <w:pPr>
            <w:pStyle w:val="C62D426DAC6248A78007B1B020DB193A"/>
          </w:pPr>
          <w:r w:rsidRPr="004D3011">
            <w:t>PHONE:</w:t>
          </w:r>
        </w:p>
      </w:docPartBody>
    </w:docPart>
    <w:docPart>
      <w:docPartPr>
        <w:name w:val="07740441EBBC4326BEC42C792FAC8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8B751-51C2-430E-86FC-4F75BA128A62}"/>
      </w:docPartPr>
      <w:docPartBody>
        <w:p w:rsidR="00B662F3" w:rsidRDefault="004C1E5C">
          <w:pPr>
            <w:pStyle w:val="07740441EBBC4326BEC42C792FAC8EF8"/>
          </w:pPr>
          <w:r w:rsidRPr="004D3011">
            <w:t>EMAIL:</w:t>
          </w:r>
        </w:p>
      </w:docPartBody>
    </w:docPart>
    <w:docPart>
      <w:docPartPr>
        <w:name w:val="632B7734854C4A5F83F8B4B890B7C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6CB55-B20B-441A-9794-5791AA83EC08}"/>
      </w:docPartPr>
      <w:docPartBody>
        <w:p w:rsidR="00B662F3" w:rsidRDefault="004C1E5C">
          <w:pPr>
            <w:pStyle w:val="632B7734854C4A5F83F8B4B890B7C96F"/>
          </w:pPr>
          <w:r w:rsidRPr="00CB0055">
            <w:t>Hobbies</w:t>
          </w:r>
        </w:p>
      </w:docPartBody>
    </w:docPart>
    <w:docPart>
      <w:docPartPr>
        <w:name w:val="61CA41CBAE844A2CA3DFB185E1DAB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CAAA2-7629-4AEB-9D48-DC6BAEDB3D96}"/>
      </w:docPartPr>
      <w:docPartBody>
        <w:p w:rsidR="00B662F3" w:rsidRDefault="004C1E5C">
          <w:pPr>
            <w:pStyle w:val="61CA41CBAE844A2CA3DFB185E1DAB8DD"/>
          </w:pPr>
          <w:r w:rsidRPr="00036450">
            <w:t>EDUCATION</w:t>
          </w:r>
        </w:p>
      </w:docPartBody>
    </w:docPart>
    <w:docPart>
      <w:docPartPr>
        <w:name w:val="71466C1B62EA40ECB768F87B8DFB5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30825-0A2F-482A-9EBC-119BF4F6043C}"/>
      </w:docPartPr>
      <w:docPartBody>
        <w:p w:rsidR="00B662F3" w:rsidRDefault="004C1E5C">
          <w:pPr>
            <w:pStyle w:val="71466C1B62EA40ECB768F87B8DFB575B"/>
          </w:pPr>
          <w:r w:rsidRPr="00036450">
            <w:rPr>
              <w:rStyle w:val="Heading2Char"/>
            </w:rPr>
            <w:t>SKILLS</w:t>
          </w:r>
        </w:p>
      </w:docPartBody>
    </w:docPart>
    <w:docPart>
      <w:docPartPr>
        <w:name w:val="36245B67C8454592B4665A70C4CBB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20BEB-D48A-4B78-BCE0-7420DFF4F13C}"/>
      </w:docPartPr>
      <w:docPartBody>
        <w:p w:rsidR="00587256" w:rsidRDefault="00AD72A3" w:rsidP="00AD72A3">
          <w:pPr>
            <w:pStyle w:val="36245B67C8454592B4665A70C4CBB4D5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C1E5C"/>
    <w:rsid w:val="00274997"/>
    <w:rsid w:val="00346A4E"/>
    <w:rsid w:val="004C1E5C"/>
    <w:rsid w:val="004E2502"/>
    <w:rsid w:val="00587256"/>
    <w:rsid w:val="00AD72A3"/>
    <w:rsid w:val="00B662F3"/>
    <w:rsid w:val="00CA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A39"/>
  </w:style>
  <w:style w:type="paragraph" w:styleId="Heading2">
    <w:name w:val="heading 2"/>
    <w:basedOn w:val="Normal"/>
    <w:next w:val="Normal"/>
    <w:link w:val="Heading2Char"/>
    <w:uiPriority w:val="9"/>
    <w:qFormat/>
    <w:rsid w:val="00CA3A39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C8F4D999A41469677046F47A0ACB7">
    <w:name w:val="8ECC8F4D999A41469677046F47A0ACB7"/>
    <w:rsid w:val="00CA3A39"/>
  </w:style>
  <w:style w:type="paragraph" w:customStyle="1" w:styleId="3391B24681E745869A3BD16CCEDCDDF5">
    <w:name w:val="3391B24681E745869A3BD16CCEDCDDF5"/>
    <w:rsid w:val="00CA3A39"/>
  </w:style>
  <w:style w:type="paragraph" w:customStyle="1" w:styleId="D3E83D99B0B14A08885E8241C8D8A3B1">
    <w:name w:val="D3E83D99B0B14A08885E8241C8D8A3B1"/>
    <w:rsid w:val="00CA3A39"/>
  </w:style>
  <w:style w:type="paragraph" w:customStyle="1" w:styleId="B909D0A6FA354C3499C8F1F4295BB578">
    <w:name w:val="B909D0A6FA354C3499C8F1F4295BB578"/>
    <w:rsid w:val="00CA3A39"/>
  </w:style>
  <w:style w:type="paragraph" w:customStyle="1" w:styleId="C4DED0BAF91844F2AAD6A4A937C2A759">
    <w:name w:val="C4DED0BAF91844F2AAD6A4A937C2A759"/>
    <w:rsid w:val="00CA3A39"/>
  </w:style>
  <w:style w:type="paragraph" w:customStyle="1" w:styleId="C62D426DAC6248A78007B1B020DB193A">
    <w:name w:val="C62D426DAC6248A78007B1B020DB193A"/>
    <w:rsid w:val="00CA3A39"/>
  </w:style>
  <w:style w:type="paragraph" w:customStyle="1" w:styleId="1819A06698D54E1EB63881DAA0FCA563">
    <w:name w:val="1819A06698D54E1EB63881DAA0FCA563"/>
    <w:rsid w:val="00CA3A39"/>
  </w:style>
  <w:style w:type="paragraph" w:customStyle="1" w:styleId="8FFEB57AD6344FB49BA9B8CEEC33C189">
    <w:name w:val="8FFEB57AD6344FB49BA9B8CEEC33C189"/>
    <w:rsid w:val="00CA3A39"/>
  </w:style>
  <w:style w:type="paragraph" w:customStyle="1" w:styleId="2462D34659E849A782F5A36D59AC6B08">
    <w:name w:val="2462D34659E849A782F5A36D59AC6B08"/>
    <w:rsid w:val="00CA3A39"/>
  </w:style>
  <w:style w:type="paragraph" w:customStyle="1" w:styleId="07740441EBBC4326BEC42C792FAC8EF8">
    <w:name w:val="07740441EBBC4326BEC42C792FAC8EF8"/>
    <w:rsid w:val="00CA3A39"/>
  </w:style>
  <w:style w:type="character" w:styleId="Hyperlink">
    <w:name w:val="Hyperlink"/>
    <w:basedOn w:val="DefaultParagraphFont"/>
    <w:uiPriority w:val="99"/>
    <w:unhideWhenUsed/>
    <w:rsid w:val="00CA3A39"/>
    <w:rPr>
      <w:color w:val="943634" w:themeColor="accent2" w:themeShade="BF"/>
      <w:u w:val="single"/>
    </w:rPr>
  </w:style>
  <w:style w:type="paragraph" w:customStyle="1" w:styleId="1D794E43F38E4141B9F0F02558BE4615">
    <w:name w:val="1D794E43F38E4141B9F0F02558BE4615"/>
    <w:rsid w:val="00CA3A39"/>
  </w:style>
  <w:style w:type="paragraph" w:customStyle="1" w:styleId="632B7734854C4A5F83F8B4B890B7C96F">
    <w:name w:val="632B7734854C4A5F83F8B4B890B7C96F"/>
    <w:rsid w:val="00CA3A39"/>
  </w:style>
  <w:style w:type="paragraph" w:customStyle="1" w:styleId="389090F3CDFF429D8E72856F3C6E411E">
    <w:name w:val="389090F3CDFF429D8E72856F3C6E411E"/>
    <w:rsid w:val="00CA3A39"/>
  </w:style>
  <w:style w:type="paragraph" w:customStyle="1" w:styleId="ADD11349B5C74668BF0E76D7CDD78B52">
    <w:name w:val="ADD11349B5C74668BF0E76D7CDD78B52"/>
    <w:rsid w:val="00CA3A39"/>
  </w:style>
  <w:style w:type="paragraph" w:customStyle="1" w:styleId="09B05EA582BE48A585F752C5C64AB4DE">
    <w:name w:val="09B05EA582BE48A585F752C5C64AB4DE"/>
    <w:rsid w:val="00CA3A39"/>
  </w:style>
  <w:style w:type="paragraph" w:customStyle="1" w:styleId="251766A1ECB540C3AF7D7251C47588F8">
    <w:name w:val="251766A1ECB540C3AF7D7251C47588F8"/>
    <w:rsid w:val="00CA3A39"/>
  </w:style>
  <w:style w:type="paragraph" w:customStyle="1" w:styleId="61CA41CBAE844A2CA3DFB185E1DAB8DD">
    <w:name w:val="61CA41CBAE844A2CA3DFB185E1DAB8DD"/>
    <w:rsid w:val="00CA3A39"/>
  </w:style>
  <w:style w:type="paragraph" w:customStyle="1" w:styleId="84EF050733EC46E2A771222B0ED076C9">
    <w:name w:val="84EF050733EC46E2A771222B0ED076C9"/>
    <w:rsid w:val="00CA3A39"/>
  </w:style>
  <w:style w:type="paragraph" w:customStyle="1" w:styleId="E670CC33A470451481345AB18624C835">
    <w:name w:val="E670CC33A470451481345AB18624C835"/>
    <w:rsid w:val="00CA3A39"/>
  </w:style>
  <w:style w:type="paragraph" w:customStyle="1" w:styleId="7320FCC1D5CC42408300E4FF8A9CB61F">
    <w:name w:val="7320FCC1D5CC42408300E4FF8A9CB61F"/>
    <w:rsid w:val="00CA3A39"/>
  </w:style>
  <w:style w:type="paragraph" w:customStyle="1" w:styleId="9FF73BEDA2634AAFB5896DE1E7A6B2EE">
    <w:name w:val="9FF73BEDA2634AAFB5896DE1E7A6B2EE"/>
    <w:rsid w:val="00CA3A39"/>
  </w:style>
  <w:style w:type="paragraph" w:customStyle="1" w:styleId="316A0A410B30457ABBF8FC7ACB4D8695">
    <w:name w:val="316A0A410B30457ABBF8FC7ACB4D8695"/>
    <w:rsid w:val="00CA3A39"/>
  </w:style>
  <w:style w:type="paragraph" w:customStyle="1" w:styleId="BE264010316C445ABEF9E66D58B6B572">
    <w:name w:val="BE264010316C445ABEF9E66D58B6B572"/>
    <w:rsid w:val="00CA3A39"/>
  </w:style>
  <w:style w:type="paragraph" w:customStyle="1" w:styleId="AD4D882FA4D944F6BAD46ED8DFF87536">
    <w:name w:val="AD4D882FA4D944F6BAD46ED8DFF87536"/>
    <w:rsid w:val="00CA3A39"/>
  </w:style>
  <w:style w:type="paragraph" w:customStyle="1" w:styleId="A2DD87BB1D2B4EB3BDFE6033002C81F5">
    <w:name w:val="A2DD87BB1D2B4EB3BDFE6033002C81F5"/>
    <w:rsid w:val="00CA3A39"/>
  </w:style>
  <w:style w:type="paragraph" w:customStyle="1" w:styleId="AFEB618AC7C24299A4CE881672646003">
    <w:name w:val="AFEB618AC7C24299A4CE881672646003"/>
    <w:rsid w:val="00CA3A39"/>
  </w:style>
  <w:style w:type="paragraph" w:customStyle="1" w:styleId="9C6F85BB6FBC4F32BF72F9C7A34F4B92">
    <w:name w:val="9C6F85BB6FBC4F32BF72F9C7A34F4B92"/>
    <w:rsid w:val="00CA3A39"/>
  </w:style>
  <w:style w:type="paragraph" w:customStyle="1" w:styleId="1A3F1F2A76FC4561B2A9DFDC266A1A3E">
    <w:name w:val="1A3F1F2A76FC4561B2A9DFDC266A1A3E"/>
    <w:rsid w:val="00CA3A39"/>
  </w:style>
  <w:style w:type="paragraph" w:customStyle="1" w:styleId="790831D50EA346F193FCF2CB6E218702">
    <w:name w:val="790831D50EA346F193FCF2CB6E218702"/>
    <w:rsid w:val="00CA3A39"/>
  </w:style>
  <w:style w:type="paragraph" w:customStyle="1" w:styleId="D724E4F4276B4781AC36C0A34C112293">
    <w:name w:val="D724E4F4276B4781AC36C0A34C112293"/>
    <w:rsid w:val="00CA3A39"/>
  </w:style>
  <w:style w:type="paragraph" w:customStyle="1" w:styleId="F676B9F800C4474E85FF064926DDD600">
    <w:name w:val="F676B9F800C4474E85FF064926DDD600"/>
    <w:rsid w:val="00CA3A39"/>
  </w:style>
  <w:style w:type="paragraph" w:customStyle="1" w:styleId="EA585CCB773B493588A0FA4133885EC7">
    <w:name w:val="EA585CCB773B493588A0FA4133885EC7"/>
    <w:rsid w:val="00CA3A39"/>
  </w:style>
  <w:style w:type="paragraph" w:customStyle="1" w:styleId="F4FE33996C234ABC92260564F292D0D1">
    <w:name w:val="F4FE33996C234ABC92260564F292D0D1"/>
    <w:rsid w:val="00CA3A39"/>
  </w:style>
  <w:style w:type="paragraph" w:customStyle="1" w:styleId="B5909085093740EC92A0DFDBDB80A7F0">
    <w:name w:val="B5909085093740EC92A0DFDBDB80A7F0"/>
    <w:rsid w:val="00CA3A39"/>
  </w:style>
  <w:style w:type="paragraph" w:customStyle="1" w:styleId="699D141251764BE9BDB59ECF7F809FAC">
    <w:name w:val="699D141251764BE9BDB59ECF7F809FAC"/>
    <w:rsid w:val="00CA3A39"/>
  </w:style>
  <w:style w:type="paragraph" w:customStyle="1" w:styleId="9B547A524332439496DF9461292F3F5C">
    <w:name w:val="9B547A524332439496DF9461292F3F5C"/>
    <w:rsid w:val="00CA3A39"/>
  </w:style>
  <w:style w:type="paragraph" w:customStyle="1" w:styleId="F4E4DCDEE5EA4C248EF38E7278944587">
    <w:name w:val="F4E4DCDEE5EA4C248EF38E7278944587"/>
    <w:rsid w:val="00CA3A39"/>
  </w:style>
  <w:style w:type="paragraph" w:customStyle="1" w:styleId="ED72310560FD4C87A0BC29222499FAA7">
    <w:name w:val="ED72310560FD4C87A0BC29222499FAA7"/>
    <w:rsid w:val="00CA3A39"/>
  </w:style>
  <w:style w:type="paragraph" w:customStyle="1" w:styleId="E08C9A09839F448297A7E0D214609076">
    <w:name w:val="E08C9A09839F448297A7E0D214609076"/>
    <w:rsid w:val="00CA3A39"/>
  </w:style>
  <w:style w:type="paragraph" w:customStyle="1" w:styleId="FEBE52F09C9D40E986165C09828D17FF">
    <w:name w:val="FEBE52F09C9D40E986165C09828D17FF"/>
    <w:rsid w:val="00CA3A39"/>
  </w:style>
  <w:style w:type="character" w:customStyle="1" w:styleId="Heading2Char">
    <w:name w:val="Heading 2 Char"/>
    <w:basedOn w:val="DefaultParagraphFont"/>
    <w:link w:val="Heading2"/>
    <w:uiPriority w:val="9"/>
    <w:rsid w:val="00CA3A3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71466C1B62EA40ECB768F87B8DFB575B">
    <w:name w:val="71466C1B62EA40ECB768F87B8DFB575B"/>
    <w:rsid w:val="00CA3A39"/>
  </w:style>
  <w:style w:type="paragraph" w:customStyle="1" w:styleId="CC6B9D16C4AB4747852E27F6F4DABEB5">
    <w:name w:val="CC6B9D16C4AB4747852E27F6F4DABEB5"/>
    <w:rsid w:val="00AD72A3"/>
    <w:pPr>
      <w:spacing w:after="200" w:line="276" w:lineRule="auto"/>
    </w:pPr>
  </w:style>
  <w:style w:type="paragraph" w:customStyle="1" w:styleId="EEB285D714AD489DA60AD775B8CEE6D2">
    <w:name w:val="EEB285D714AD489DA60AD775B8CEE6D2"/>
    <w:rsid w:val="00AD72A3"/>
    <w:pPr>
      <w:spacing w:after="200" w:line="276" w:lineRule="auto"/>
    </w:pPr>
  </w:style>
  <w:style w:type="paragraph" w:customStyle="1" w:styleId="9D46EC9179F74638B71AEE38A210F506">
    <w:name w:val="9D46EC9179F74638B71AEE38A210F506"/>
    <w:rsid w:val="00AD72A3"/>
    <w:pPr>
      <w:spacing w:after="200" w:line="276" w:lineRule="auto"/>
    </w:pPr>
  </w:style>
  <w:style w:type="paragraph" w:customStyle="1" w:styleId="36245B67C8454592B4665A70C4CBB4D5">
    <w:name w:val="36245B67C8454592B4665A70C4CBB4D5"/>
    <w:rsid w:val="00AD72A3"/>
    <w:pPr>
      <w:spacing w:after="200" w:line="276" w:lineRule="auto"/>
    </w:pPr>
  </w:style>
  <w:style w:type="paragraph" w:customStyle="1" w:styleId="4E33F3A86BB44223B1827637D7A6D06F">
    <w:name w:val="4E33F3A86BB44223B1827637D7A6D06F"/>
    <w:rsid w:val="00AD72A3"/>
    <w:pPr>
      <w:spacing w:after="200" w:line="276" w:lineRule="auto"/>
    </w:pPr>
  </w:style>
  <w:style w:type="paragraph" w:customStyle="1" w:styleId="74FBA3C3EFB14F45B0FD8095BD4939F4">
    <w:name w:val="74FBA3C3EFB14F45B0FD8095BD4939F4"/>
    <w:rsid w:val="00AD72A3"/>
    <w:pPr>
      <w:spacing w:after="200" w:line="276" w:lineRule="auto"/>
    </w:pPr>
  </w:style>
  <w:style w:type="paragraph" w:customStyle="1" w:styleId="E7AF401245A248C0A8668EC4C7B116BC">
    <w:name w:val="E7AF401245A248C0A8668EC4C7B116BC"/>
    <w:rsid w:val="00AD72A3"/>
    <w:pPr>
      <w:spacing w:after="200" w:line="276" w:lineRule="auto"/>
    </w:pPr>
  </w:style>
  <w:style w:type="paragraph" w:customStyle="1" w:styleId="17CF310078B0426097906D5C65F39412">
    <w:name w:val="17CF310078B0426097906D5C65F39412"/>
    <w:rsid w:val="00AD72A3"/>
    <w:pPr>
      <w:spacing w:after="200" w:line="276" w:lineRule="auto"/>
    </w:pPr>
  </w:style>
  <w:style w:type="paragraph" w:customStyle="1" w:styleId="0E4C3DD6E77B41C8840794ED1A9ADD29">
    <w:name w:val="0E4C3DD6E77B41C8840794ED1A9ADD29"/>
    <w:rsid w:val="00AD72A3"/>
    <w:pPr>
      <w:spacing w:after="200" w:line="276" w:lineRule="auto"/>
    </w:pPr>
  </w:style>
  <w:style w:type="paragraph" w:customStyle="1" w:styleId="FF6770FA9AFD4CDD9B6D28F65ECBFFAF">
    <w:name w:val="FF6770FA9AFD4CDD9B6D28F65ECBFFAF"/>
    <w:rsid w:val="00346A4E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2024-10-06T09:19:00Z</dcterms:created>
  <dcterms:modified xsi:type="dcterms:W3CDTF">2025-01-03T05:51:00Z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